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5C" w:rsidRPr="00485960" w:rsidRDefault="000153C6" w:rsidP="00485960">
      <w:pPr>
        <w:pStyle w:val="NoSpacing"/>
        <w:rPr>
          <w:rFonts w:ascii="Times New Roman" w:hAnsi="Times New Roman"/>
          <w:lang w:val="en-US"/>
        </w:rPr>
      </w:pPr>
      <w:r w:rsidRPr="00485960">
        <w:rPr>
          <w:rFonts w:ascii="Times New Roman" w:hAnsi="Times New Roman"/>
        </w:rPr>
        <w:t>РЕПУБЛИКА СРБИЈА</w:t>
      </w:r>
    </w:p>
    <w:p w:rsidR="000153C6" w:rsidRPr="00485960" w:rsidRDefault="00250156" w:rsidP="00485960">
      <w:pPr>
        <w:pStyle w:val="NoSpacing"/>
        <w:rPr>
          <w:rFonts w:ascii="Times New Roman" w:hAnsi="Times New Roman"/>
        </w:rPr>
      </w:pPr>
      <w:r w:rsidRPr="00485960">
        <w:rPr>
          <w:rFonts w:ascii="Times New Roman" w:hAnsi="Times New Roman"/>
          <w:lang w:val="en-US"/>
        </w:rPr>
        <w:t>Општина Љиг</w:t>
      </w:r>
    </w:p>
    <w:p w:rsidR="000153C6" w:rsidRPr="00485960" w:rsidRDefault="00250156" w:rsidP="00485960">
      <w:pPr>
        <w:pStyle w:val="NoSpacing"/>
        <w:rPr>
          <w:rFonts w:ascii="Times New Roman" w:hAnsi="Times New Roman"/>
        </w:rPr>
      </w:pPr>
      <w:r w:rsidRPr="00485960">
        <w:rPr>
          <w:rFonts w:ascii="Times New Roman" w:hAnsi="Times New Roman"/>
        </w:rPr>
        <w:t>Општинска управа</w:t>
      </w:r>
    </w:p>
    <w:p w:rsidR="00250156" w:rsidRPr="00485960" w:rsidRDefault="00250156" w:rsidP="00485960">
      <w:pPr>
        <w:pStyle w:val="NoSpacing"/>
        <w:rPr>
          <w:rFonts w:ascii="Times New Roman" w:hAnsi="Times New Roman"/>
        </w:rPr>
      </w:pPr>
      <w:r w:rsidRPr="00485960">
        <w:rPr>
          <w:rFonts w:ascii="Times New Roman" w:hAnsi="Times New Roman"/>
        </w:rPr>
        <w:t>Одељење за општу управу</w:t>
      </w:r>
    </w:p>
    <w:p w:rsidR="00250156" w:rsidRPr="00485960" w:rsidRDefault="00250156" w:rsidP="00485960">
      <w:pPr>
        <w:pStyle w:val="NoSpacing"/>
        <w:rPr>
          <w:rFonts w:ascii="Times New Roman" w:hAnsi="Times New Roman"/>
        </w:rPr>
      </w:pPr>
      <w:r w:rsidRPr="00485960">
        <w:rPr>
          <w:rFonts w:ascii="Times New Roman" w:hAnsi="Times New Roman"/>
        </w:rPr>
        <w:t xml:space="preserve">02 </w:t>
      </w:r>
      <w:r w:rsidR="00485960">
        <w:rPr>
          <w:rFonts w:ascii="Times New Roman" w:hAnsi="Times New Roman"/>
          <w:lang w:val="en-US"/>
        </w:rPr>
        <w:t>Б</w:t>
      </w:r>
      <w:r w:rsidRPr="00485960">
        <w:rPr>
          <w:rFonts w:ascii="Times New Roman" w:hAnsi="Times New Roman"/>
        </w:rPr>
        <w:t>рој 351-   /2015</w:t>
      </w:r>
    </w:p>
    <w:p w:rsidR="00250156" w:rsidRPr="00250156" w:rsidRDefault="0025015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153C6" w:rsidRDefault="000153C6" w:rsidP="000153C6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ПРЕДМЕТ:  ПРИЈАВА РАДОВА</w:t>
      </w:r>
    </w:p>
    <w:p w:rsidR="00250156" w:rsidRPr="00250156" w:rsidRDefault="00250156" w:rsidP="000153C6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А)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ПОДАЦИ О ЛОКАЦИЈИ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АДРЕСА (подаци се уносе, ако постоје):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sz w:val="24"/>
          <w:szCs w:val="24"/>
        </w:rPr>
        <w:t>(улица и број)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sz w:val="24"/>
          <w:szCs w:val="24"/>
        </w:rPr>
        <w:t>_______________________________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sz w:val="24"/>
          <w:szCs w:val="24"/>
        </w:rPr>
        <w:t>(место)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ПАРЦЕЛА/ПАРЦЕЛЕ: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Pr="00F00E72"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 xml:space="preserve">број 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/>
          <w:bCs/>
          <w:sz w:val="24"/>
          <w:szCs w:val="24"/>
        </w:rPr>
        <w:t>е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 xml:space="preserve"> пацел</w:t>
      </w:r>
      <w:r w:rsidRPr="00F00E72">
        <w:rPr>
          <w:rFonts w:ascii="Times New Roman" w:hAnsi="Times New Roman"/>
          <w:bCs/>
          <w:sz w:val="24"/>
          <w:szCs w:val="24"/>
        </w:rPr>
        <w:t xml:space="preserve">е/парцела и назив 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/>
          <w:bCs/>
          <w:sz w:val="24"/>
          <w:szCs w:val="24"/>
        </w:rPr>
        <w:t>е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 xml:space="preserve"> општин</w:t>
      </w:r>
      <w:r w:rsidRPr="00F00E72">
        <w:rPr>
          <w:rFonts w:ascii="Times New Roman" w:hAnsi="Times New Roman"/>
          <w:bCs/>
          <w:sz w:val="24"/>
          <w:szCs w:val="24"/>
        </w:rPr>
        <w:t>е на којима се гради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Б)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РАДОВИМА И ПРАВНОМ ОСНОВУ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ВРСТА РАДОВА који се пријављују: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ИЗГРАДЊА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ДОГРАДЊА, односно надзиђивање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АДАПТАЦИЈА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САНАЦИЈА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ОСТАЛО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0153C6" w:rsidRPr="00F00E72" w:rsidRDefault="000153C6" w:rsidP="000153C6">
      <w:pPr>
        <w:pStyle w:val="ListParagraph"/>
        <w:tabs>
          <w:tab w:val="left" w:pos="-709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 xml:space="preserve">Да ли радови подразумевају уклањање постојећег /постојећих објекта? 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да</w:t>
      </w:r>
    </w:p>
    <w:p w:rsidR="000153C6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не</w:t>
      </w:r>
    </w:p>
    <w:p w:rsidR="000153C6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85960" w:rsidRDefault="00485960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85960" w:rsidRDefault="00485960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25059B" w:rsidRPr="0025059B" w:rsidRDefault="0025059B" w:rsidP="0025059B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ДАТУМ ПОЧЕТКА</w:t>
      </w:r>
      <w:r>
        <w:rPr>
          <w:rFonts w:ascii="Times New Roman" w:hAnsi="Times New Roman"/>
          <w:b/>
          <w:bCs/>
          <w:sz w:val="24"/>
          <w:szCs w:val="24"/>
        </w:rPr>
        <w:t xml:space="preserve"> РАДОВА ________________________</w:t>
      </w:r>
    </w:p>
    <w:p w:rsidR="0025059B" w:rsidRPr="0025059B" w:rsidRDefault="0025059B" w:rsidP="0025059B">
      <w:pPr>
        <w:suppressAutoHyphens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РОК ЗАВРШЕТКА Г</w:t>
      </w:r>
      <w:r>
        <w:rPr>
          <w:rFonts w:ascii="Times New Roman" w:hAnsi="Times New Roman"/>
          <w:b/>
          <w:bCs/>
          <w:sz w:val="24"/>
          <w:szCs w:val="24"/>
        </w:rPr>
        <w:t xml:space="preserve">РАЂЕЊА, ОДНОСНО </w:t>
      </w:r>
      <w:r w:rsidRPr="0025059B">
        <w:rPr>
          <w:rFonts w:ascii="Times New Roman" w:hAnsi="Times New Roman"/>
          <w:b/>
          <w:bCs/>
          <w:sz w:val="24"/>
          <w:szCs w:val="24"/>
        </w:rPr>
        <w:t xml:space="preserve">ИЗВОЂЕЊА </w:t>
      </w:r>
    </w:p>
    <w:p w:rsidR="0025059B" w:rsidRDefault="0025059B" w:rsidP="0025059B">
      <w:pPr>
        <w:suppressAutoHyphens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25059B">
        <w:rPr>
          <w:rFonts w:ascii="Times New Roman" w:hAnsi="Times New Roman"/>
          <w:b/>
          <w:bCs/>
          <w:sz w:val="24"/>
          <w:szCs w:val="24"/>
        </w:rPr>
        <w:t>РАДОВА</w:t>
      </w:r>
      <w:r>
        <w:rPr>
          <w:rFonts w:ascii="Times New Roman" w:hAnsi="Times New Roman"/>
          <w:bCs/>
          <w:sz w:val="24"/>
          <w:szCs w:val="24"/>
        </w:rPr>
        <w:t>___________________________________________</w:t>
      </w:r>
    </w:p>
    <w:p w:rsidR="0025059B" w:rsidRPr="00485960" w:rsidRDefault="0025059B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 xml:space="preserve">ПРАВНИ ОСНОВ </w:t>
      </w:r>
      <w:r w:rsidRPr="00F00E72">
        <w:rPr>
          <w:rFonts w:ascii="Times New Roman" w:hAnsi="Times New Roman"/>
          <w:bCs/>
          <w:sz w:val="24"/>
          <w:szCs w:val="24"/>
        </w:rPr>
        <w:t>по коме се пријављују радови: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Грађевинска дозвола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Решење из члана 145. Закона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П</w:t>
      </w:r>
      <w:r w:rsidRPr="00F00E72">
        <w:rPr>
          <w:rFonts w:ascii="Times New Roman" w:hAnsi="Times New Roman"/>
          <w:sz w:val="24"/>
          <w:szCs w:val="24"/>
        </w:rPr>
        <w:t>ривремена грађевинска дозвола</w:t>
      </w:r>
      <w:r>
        <w:rPr>
          <w:rFonts w:ascii="Times New Roman" w:hAnsi="Times New Roman"/>
          <w:bCs/>
          <w:sz w:val="24"/>
          <w:szCs w:val="24"/>
        </w:rPr>
        <w:t xml:space="preserve"> ___</w:t>
      </w:r>
      <w:r w:rsidRPr="00F00E72">
        <w:rPr>
          <w:rFonts w:ascii="Times New Roman" w:hAnsi="Times New Roman"/>
          <w:bCs/>
          <w:sz w:val="24"/>
          <w:szCs w:val="24"/>
        </w:rPr>
        <w:t>_______________________од __.__.201__. године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F00E72">
        <w:rPr>
          <w:rFonts w:ascii="Times New Roman" w:hAnsi="Times New Roman"/>
          <w:bCs/>
          <w:sz w:val="24"/>
          <w:szCs w:val="24"/>
        </w:rPr>
        <w:t xml:space="preserve">унесите број и датум издавања 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>акта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ненаведени правни основ: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Pr="00F00E72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25059B" w:rsidRPr="0025059B" w:rsidRDefault="0025059B" w:rsidP="0025059B">
      <w:pPr>
        <w:suppressAutoHyphens/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В)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ИНВЕСТИТОРУ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ПИБ (за правно лице): _____________________________________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Г)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ИЗВОЂАЧУ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Пословно име /  Име и презиме</w:t>
      </w:r>
      <w:r w:rsidRPr="00F00E72">
        <w:rPr>
          <w:rFonts w:ascii="Times New Roman" w:hAnsi="Times New Roman"/>
          <w:bCs/>
          <w:sz w:val="24"/>
          <w:szCs w:val="24"/>
        </w:rPr>
        <w:t xml:space="preserve"> (ако је предузетник): 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/>
          <w:b/>
          <w:bCs/>
          <w:sz w:val="24"/>
          <w:szCs w:val="24"/>
        </w:rPr>
        <w:t>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Број уписа у одговарајући регистар:</w:t>
      </w:r>
      <w:r w:rsidRPr="00F00E72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F00E72">
        <w:rPr>
          <w:rFonts w:ascii="Times New Roman" w:hAnsi="Times New Roman"/>
          <w:bCs/>
          <w:sz w:val="24"/>
          <w:szCs w:val="24"/>
        </w:rPr>
        <w:t>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>Д)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/>
          <w:b/>
          <w:bCs/>
          <w:sz w:val="24"/>
          <w:szCs w:val="24"/>
          <w:u w:val="single"/>
        </w:rPr>
        <w:t xml:space="preserve">ОДГОВОРНОМ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lastRenderedPageBreak/>
        <w:t>Име и презиме одговорног пројектанта: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ЈМБГ: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Ђ</w:t>
      </w:r>
      <w:r w:rsidRPr="00F00E72">
        <w:rPr>
          <w:rFonts w:ascii="Times New Roman" w:hAnsi="Times New Roman"/>
          <w:b/>
          <w:bCs/>
          <w:sz w:val="24"/>
          <w:szCs w:val="24"/>
        </w:rPr>
        <w:t>)</w:t>
      </w:r>
      <w:r w:rsidRPr="00F00E72">
        <w:rPr>
          <w:rFonts w:ascii="Times New Roman" w:hAnsi="Times New Roman"/>
          <w:b/>
          <w:bCs/>
          <w:sz w:val="24"/>
          <w:szCs w:val="24"/>
        </w:rPr>
        <w:tab/>
      </w:r>
      <w:r w:rsidRPr="00F00E7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ПОДАЦИ О </w:t>
      </w:r>
      <w:r w:rsidRPr="00F00E72">
        <w:rPr>
          <w:rFonts w:ascii="Times New Roman" w:hAnsi="Times New Roman"/>
          <w:b/>
          <w:bCs/>
          <w:sz w:val="24"/>
          <w:szCs w:val="24"/>
        </w:rPr>
        <w:t xml:space="preserve">ГЛАВНОМ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Пословно име / </w:t>
      </w:r>
      <w:r w:rsidRPr="00F00E72">
        <w:rPr>
          <w:rFonts w:ascii="Times New Roman" w:hAnsi="Times New Roman"/>
          <w:b/>
          <w:bCs/>
          <w:sz w:val="24"/>
          <w:szCs w:val="24"/>
        </w:rPr>
        <w:t>Име и презиме</w:t>
      </w:r>
      <w:r w:rsidRPr="00F00E72">
        <w:rPr>
          <w:rFonts w:ascii="Times New Roman" w:hAnsi="Times New Roman"/>
          <w:bCs/>
          <w:sz w:val="24"/>
          <w:szCs w:val="24"/>
        </w:rPr>
        <w:t xml:space="preserve"> (ако је предузетник): 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ПИБ: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</w:t>
      </w:r>
    </w:p>
    <w:p w:rsidR="000153C6" w:rsidRPr="000153C6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</w:t>
      </w: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Е</w:t>
      </w: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ab/>
        <w:t>ИЗЈАВА У ВЕЗИ СА ДОСТАВОМ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Желим да ми се писмена достављају на следећи начин: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на адресу из пријаве;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у просторијама надлежног органа, с тим да ме о времену подизања обавестите: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e-mail-ом на e-mail адресу _________________________________; или</w:t>
      </w:r>
    </w:p>
    <w:p w:rsidR="000153C6" w:rsidRPr="000153C6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sms-ом на моб.тел. ____________________.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Ж</w:t>
      </w: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  <w:r w:rsidRPr="005D409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ПОДАЦИ О ПОДНОСИОЦУ </w:t>
      </w: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>ПРИЈАВЕ</w:t>
      </w:r>
      <w:r w:rsidRPr="00F00E72">
        <w:rPr>
          <w:rFonts w:ascii="Times New Roman" w:hAnsi="Times New Roman"/>
          <w:bCs/>
          <w:sz w:val="24"/>
          <w:szCs w:val="24"/>
        </w:rPr>
        <w:t xml:space="preserve"> (попуњава се ако подносилац није инвеститор)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Поднослиац је: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пуномоћник; или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финансијер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/>
          <w:bCs/>
          <w:sz w:val="24"/>
          <w:szCs w:val="24"/>
        </w:rPr>
        <w:t xml:space="preserve"> __________________________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5D4097">
        <w:rPr>
          <w:rFonts w:ascii="Times New Roman" w:hAnsi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/>
          <w:bCs/>
          <w:sz w:val="24"/>
          <w:szCs w:val="24"/>
        </w:rPr>
        <w:t xml:space="preserve"> (за правно лице): _____________________________________</w:t>
      </w:r>
    </w:p>
    <w:p w:rsidR="000153C6" w:rsidRPr="005D4097" w:rsidRDefault="000153C6" w:rsidP="000153C6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>З)</w:t>
      </w:r>
      <w:r w:rsidRPr="005D4097">
        <w:rPr>
          <w:rFonts w:ascii="Times New Roman" w:hAnsi="Times New Roman"/>
          <w:b/>
          <w:bCs/>
          <w:sz w:val="24"/>
          <w:szCs w:val="24"/>
          <w:u w:val="single"/>
        </w:rPr>
        <w:tab/>
        <w:t>ПРИЛОЗИ УЗ ПРИЈАВУ: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lastRenderedPageBreak/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Доказ о уплати административне таксе за подношење пријаве;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Пуномоћје оверено у складу са законом, ако пријаву подноси пуномоћник.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ab/>
        <w:t>ПРИЛОЗИ КОЈИ СЕ ДОСТАВЉАЈУ У ПРОПИСАНИМ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 xml:space="preserve">Доказ о </w:t>
      </w:r>
      <w:r w:rsidRPr="00F00E72">
        <w:rPr>
          <w:rFonts w:ascii="Times New Roman" w:hAnsi="Times New Roman"/>
          <w:sz w:val="24"/>
          <w:szCs w:val="24"/>
        </w:rPr>
        <w:t>измирењу доприноса за уређење грађевинског земљишта, ако је решењем о грађевинској дозволи предвиђено једнократно плаћање те обавезе;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С</w:t>
      </w:r>
      <w:r w:rsidRPr="00F00E72">
        <w:rPr>
          <w:rFonts w:ascii="Times New Roman" w:hAnsi="Times New Roman"/>
          <w:sz w:val="24"/>
          <w:szCs w:val="24"/>
          <w:lang w:val="sr-Cyrl-CS"/>
        </w:rPr>
        <w:t>редство</w:t>
      </w:r>
      <w:r w:rsidRPr="00F00E72">
        <w:rPr>
          <w:rFonts w:ascii="Times New Roman" w:hAnsi="Times New Roman"/>
          <w:sz w:val="24"/>
          <w:szCs w:val="24"/>
        </w:rPr>
        <w:t xml:space="preserve"> обезбеђења плаћања доприноса за уређење грађевинског земљишта, ако је решењем о грађевинској дозволи предвиђено плаћање те обавезе на рате</w:t>
      </w:r>
      <w:r w:rsidRPr="00F00E72">
        <w:rPr>
          <w:rFonts w:ascii="Times New Roman" w:hAnsi="Times New Roman"/>
          <w:sz w:val="24"/>
          <w:szCs w:val="24"/>
          <w:lang w:val="sr-Cyrl-CS"/>
        </w:rPr>
        <w:t xml:space="preserve"> и доказ о уплати прве рате</w:t>
      </w:r>
      <w:r w:rsidRPr="00F00E72">
        <w:rPr>
          <w:rFonts w:ascii="Times New Roman" w:hAnsi="Times New Roman"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sz w:val="24"/>
          <w:szCs w:val="24"/>
        </w:rPr>
        <w:t>Сагласност на студију о процени утицаја на животну средину, ако је обавеза њене израде утврђена прописом којим се уређује процена утицаја на животну средину</w:t>
      </w:r>
      <w:r w:rsidRPr="00F00E72">
        <w:rPr>
          <w:rFonts w:ascii="Times New Roman" w:hAnsi="Times New Roman"/>
          <w:bCs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sz w:val="24"/>
          <w:szCs w:val="24"/>
        </w:rPr>
        <w:t>Акт министарства надлежног за послове финансија о увођењу у посед непокретности, односно закључен уговор о праву службености, ако је решење о грађевинској дозволи издато на основу коначног решења о експропријацији;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>Пројекат за извођење, у електронској форми , у следећим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ab/>
        <w:t xml:space="preserve">1) </w:t>
      </w:r>
      <w:r w:rsidRPr="00F00E72">
        <w:rPr>
          <w:rFonts w:ascii="Times New Roman" w:hAnsi="Times New Roman"/>
          <w:sz w:val="24"/>
          <w:szCs w:val="24"/>
        </w:rPr>
        <w:t>ако се ради о објекту из члана 133. став 2. тачка 9) Закона за који су предвиђене мере заштите културних добара;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sz w:val="24"/>
          <w:szCs w:val="24"/>
        </w:rPr>
        <w:tab/>
        <w:t>2) ако је за ту врсту објекта утврђена обавеза прибављања сагласности на техничку документацију у погледу мера заштите од пожара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ab/>
        <w:t>Пројекат достављам на ЦД-у или другом електронском _____;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bCs/>
          <w:sz w:val="24"/>
          <w:szCs w:val="24"/>
        </w:rPr>
        <w:t xml:space="preserve">____ примерака пројекта за извођење, </w:t>
      </w:r>
      <w:r w:rsidRPr="00F00E72"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F00E72">
        <w:rPr>
          <w:rFonts w:ascii="Times New Roman" w:hAnsi="Times New Roman"/>
          <w:bCs/>
          <w:sz w:val="24"/>
          <w:szCs w:val="24"/>
        </w:rPr>
        <w:t>папирнј форми ради овере од стране</w:t>
      </w:r>
      <w:r w:rsidRPr="00F00E72">
        <w:rPr>
          <w:rFonts w:ascii="Times New Roman" w:hAnsi="Times New Roman"/>
          <w:sz w:val="24"/>
          <w:szCs w:val="24"/>
        </w:rPr>
        <w:t xml:space="preserve"> органа надлежног за послове заштите од пожара</w:t>
      </w:r>
      <w:r w:rsidRPr="00F00E72">
        <w:rPr>
          <w:rFonts w:ascii="Times New Roman" w:hAnsi="Times New Roman"/>
          <w:bCs/>
          <w:sz w:val="24"/>
          <w:szCs w:val="24"/>
        </w:rPr>
        <w:t xml:space="preserve">, </w:t>
      </w:r>
      <w:r w:rsidRPr="00F00E72">
        <w:rPr>
          <w:rFonts w:ascii="Times New Roman" w:hAnsi="Times New Roman"/>
          <w:sz w:val="24"/>
          <w:szCs w:val="24"/>
        </w:rPr>
        <w:t xml:space="preserve">ако је за ту врсту објекта утврђена обавеза прибављања сагласности на техничку документацију у погледу мера заштите од пожара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/>
          <w:sz w:val="24"/>
          <w:szCs w:val="24"/>
        </w:rPr>
        <w:tab/>
      </w:r>
      <w:r w:rsidRPr="00F00E72">
        <w:rPr>
          <w:rFonts w:ascii="Times New Roman" w:hAnsi="Times New Roman"/>
          <w:sz w:val="24"/>
          <w:szCs w:val="24"/>
        </w:rPr>
        <w:t>Други доказ:</w:t>
      </w:r>
    </w:p>
    <w:p w:rsidR="000153C6" w:rsidRPr="0025059B" w:rsidRDefault="000153C6" w:rsidP="000153C6">
      <w:pPr>
        <w:spacing w:before="120" w:after="120" w:line="276" w:lineRule="auto"/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tbl>
      <w:tblPr>
        <w:tblW w:w="0" w:type="auto"/>
        <w:tblLook w:val="04A0"/>
      </w:tblPr>
      <w:tblGrid>
        <w:gridCol w:w="4644"/>
        <w:gridCol w:w="4644"/>
      </w:tblGrid>
      <w:tr w:rsidR="000153C6" w:rsidRPr="00B33D50" w:rsidTr="00B33D50">
        <w:trPr>
          <w:trHeight w:val="1849"/>
        </w:trPr>
        <w:tc>
          <w:tcPr>
            <w:tcW w:w="4644" w:type="dxa"/>
          </w:tcPr>
          <w:p w:rsidR="000153C6" w:rsidRPr="00B33D50" w:rsidRDefault="000153C6" w:rsidP="00B33D50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50">
              <w:rPr>
                <w:rFonts w:ascii="Times New Roman" w:hAnsi="Times New Roman"/>
                <w:sz w:val="24"/>
                <w:szCs w:val="24"/>
              </w:rPr>
              <w:t xml:space="preserve">У ______________________________, </w:t>
            </w:r>
          </w:p>
          <w:p w:rsidR="000153C6" w:rsidRPr="00B33D50" w:rsidRDefault="000153C6" w:rsidP="00B33D50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D50">
              <w:rPr>
                <w:rFonts w:ascii="Times New Roman" w:hAnsi="Times New Roman"/>
                <w:sz w:val="24"/>
                <w:szCs w:val="24"/>
              </w:rPr>
              <w:t>__.__.201_ год.</w:t>
            </w:r>
            <w:r w:rsidRPr="00B33D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53C6" w:rsidRPr="00B33D50" w:rsidRDefault="000153C6" w:rsidP="00B33D50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153C6" w:rsidRPr="00B33D50" w:rsidRDefault="000153C6" w:rsidP="00B33D50">
            <w:pPr>
              <w:spacing w:before="120" w:after="12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3D50">
              <w:rPr>
                <w:rFonts w:ascii="Times New Roman" w:hAnsi="Times New Roman"/>
                <w:sz w:val="24"/>
                <w:szCs w:val="24"/>
              </w:rPr>
              <w:t>ПОДНОСИЛАЦ ЗАХТЕВА:</w:t>
            </w:r>
          </w:p>
          <w:p w:rsidR="000153C6" w:rsidRPr="00B33D50" w:rsidRDefault="000153C6" w:rsidP="00B33D50">
            <w:pPr>
              <w:spacing w:before="120" w:after="12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3D5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153C6" w:rsidRPr="00B33D50" w:rsidRDefault="000153C6" w:rsidP="00B33D50">
            <w:pPr>
              <w:spacing w:before="120" w:after="12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3D50">
              <w:rPr>
                <w:rFonts w:ascii="Times New Roman" w:hAnsi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0153C6" w:rsidRPr="0025059B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УПУТСТВО ЗА ПОПУЊАВАЊЕ ОБРАЗЦА: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ваша пријава бити одбачена из формалних разлога.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У свако од поља за унос текста треба да унесете одговор , јер ће у противном ваша пријава бити одбачена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У списку прилога, уносом знака: "x" у поље исперед прилога, означавате да тај прилог достављате уз пријаву, а уносом текста у празно поље означавате додатни прилог који достављате уз пријаву.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Пуномоћје се доставља само ако пријаву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Административна такса се уплаћује на рачун број:  ________________________, са означењем сврхе дознаке: "уплата РАТ".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Прецизнија упутсва у вези са процедуром пријаве радова налазе се на интернет страници надлежног органа: www</w:t>
      </w:r>
      <w:r w:rsidR="0025059B">
        <w:rPr>
          <w:rFonts w:ascii="Times New Roman" w:hAnsi="Times New Roman"/>
          <w:bCs/>
          <w:sz w:val="24"/>
          <w:szCs w:val="24"/>
        </w:rPr>
        <w:t>.ljig.rs</w:t>
      </w:r>
      <w:r w:rsidRPr="00F00E72">
        <w:rPr>
          <w:rFonts w:ascii="Times New Roman" w:hAnsi="Times New Roman"/>
          <w:bCs/>
          <w:sz w:val="24"/>
          <w:szCs w:val="24"/>
        </w:rPr>
        <w:t xml:space="preserve"> .</w:t>
      </w:r>
    </w:p>
    <w:p w:rsidR="00E51CCB" w:rsidRPr="000153C6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00E72">
        <w:rPr>
          <w:rFonts w:ascii="Times New Roman" w:hAnsi="Times New Roman"/>
          <w:bCs/>
          <w:sz w:val="24"/>
          <w:szCs w:val="24"/>
        </w:rPr>
        <w:t>Потписивањем пријаве подносилац под пуном материјалном и кривичном одговорношћу гарантује за тачност података које у исту унесе.</w:t>
      </w:r>
    </w:p>
    <w:sectPr w:rsidR="00E51CCB" w:rsidRPr="000153C6" w:rsidSect="000153C6">
      <w:footerReference w:type="even" r:id="rId7"/>
      <w:footerReference w:type="default" r:id="rId8"/>
      <w:footnotePr>
        <w:pos w:val="beneathText"/>
      </w:footnotePr>
      <w:pgSz w:w="11900" w:h="16840"/>
      <w:pgMar w:top="851" w:right="1410" w:bottom="567" w:left="1418" w:header="720" w:footer="1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84" w:rsidRDefault="00741184" w:rsidP="000153C6">
      <w:pPr>
        <w:spacing w:after="0" w:line="240" w:lineRule="auto"/>
      </w:pPr>
      <w:r>
        <w:separator/>
      </w:r>
    </w:p>
  </w:endnote>
  <w:endnote w:type="continuationSeparator" w:id="1">
    <w:p w:rsidR="00741184" w:rsidRDefault="00741184" w:rsidP="0001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B9" w:rsidRDefault="00E513D6" w:rsidP="00BB6C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BB6CB9" w:rsidRDefault="00BB6C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CB9" w:rsidRDefault="00E513D6" w:rsidP="00BB6C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08D">
      <w:rPr>
        <w:rStyle w:val="PageNumber"/>
        <w:noProof/>
      </w:rPr>
      <w:t>1</w:t>
    </w:r>
    <w:r>
      <w:rPr>
        <w:rStyle w:val="PageNumber"/>
      </w:rPr>
      <w:fldChar w:fldCharType="end"/>
    </w:r>
  </w:p>
  <w:p w:rsidR="00BB6CB9" w:rsidRDefault="00BB6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84" w:rsidRDefault="00741184" w:rsidP="000153C6">
      <w:pPr>
        <w:spacing w:after="0" w:line="240" w:lineRule="auto"/>
      </w:pPr>
      <w:r>
        <w:separator/>
      </w:r>
    </w:p>
  </w:footnote>
  <w:footnote w:type="continuationSeparator" w:id="1">
    <w:p w:rsidR="00741184" w:rsidRDefault="00741184" w:rsidP="0001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41184"/>
    <w:rsid w:val="000153C6"/>
    <w:rsid w:val="00180278"/>
    <w:rsid w:val="00250156"/>
    <w:rsid w:val="0025059B"/>
    <w:rsid w:val="002F044F"/>
    <w:rsid w:val="00485960"/>
    <w:rsid w:val="00653965"/>
    <w:rsid w:val="00741184"/>
    <w:rsid w:val="00797465"/>
    <w:rsid w:val="007F7214"/>
    <w:rsid w:val="00B33D50"/>
    <w:rsid w:val="00B62CE7"/>
    <w:rsid w:val="00BB6CB9"/>
    <w:rsid w:val="00BC1DCF"/>
    <w:rsid w:val="00BF208D"/>
    <w:rsid w:val="00C265EE"/>
    <w:rsid w:val="00CE4D5C"/>
    <w:rsid w:val="00D345C9"/>
    <w:rsid w:val="00E513D6"/>
    <w:rsid w:val="00E5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  <w:pPr>
      <w:spacing w:after="160" w:line="259" w:lineRule="auto"/>
    </w:pPr>
    <w:rPr>
      <w:rFonts w:eastAsia="Cambria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C6"/>
    <w:pPr>
      <w:ind w:left="720"/>
      <w:contextualSpacing/>
    </w:pPr>
  </w:style>
  <w:style w:type="table" w:styleId="TableGrid">
    <w:name w:val="Table Grid"/>
    <w:basedOn w:val="TableNormal"/>
    <w:uiPriority w:val="39"/>
    <w:rsid w:val="000153C6"/>
    <w:rPr>
      <w:rFonts w:eastAsia="Cambria"/>
      <w:sz w:val="22"/>
      <w:szCs w:val="22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53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0153C6"/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styleId="PageNumber">
    <w:name w:val="page number"/>
    <w:basedOn w:val="DefaultParagraphFont"/>
    <w:rsid w:val="000153C6"/>
  </w:style>
  <w:style w:type="paragraph" w:styleId="Header">
    <w:name w:val="header"/>
    <w:basedOn w:val="Normal"/>
    <w:link w:val="HeaderChar"/>
    <w:uiPriority w:val="99"/>
    <w:unhideWhenUsed/>
    <w:rsid w:val="0001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C6"/>
    <w:rPr>
      <w:rFonts w:eastAsia="Cambria"/>
      <w:sz w:val="22"/>
      <w:szCs w:val="22"/>
      <w:lang w:val="uz-Cyrl-UZ"/>
    </w:rPr>
  </w:style>
  <w:style w:type="paragraph" w:styleId="NoSpacing">
    <w:name w:val="No Spacing"/>
    <w:uiPriority w:val="1"/>
    <w:qFormat/>
    <w:rsid w:val="00485960"/>
    <w:rPr>
      <w:rFonts w:eastAsia="Cambria"/>
      <w:sz w:val="22"/>
      <w:szCs w:val="22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&#1054;&#1041;&#1056;&#1040;&#1047;&#1040;&#1062;%20&#1055;&#1056;&#1048;&#1032;&#1040;&#1042;&#1040;%20&#1056;&#1040;&#1044;&#1054;&#1042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ОБРАЗАЦ ПРИЈАВА РАДОВА</Template>
  <TotalTime>1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2015-03-19T12:05:00Z</cp:lastPrinted>
  <dcterms:created xsi:type="dcterms:W3CDTF">2015-03-26T10:03:00Z</dcterms:created>
  <dcterms:modified xsi:type="dcterms:W3CDTF">2015-03-26T10:04:00Z</dcterms:modified>
</cp:coreProperties>
</file>